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71A8" w:rsidRPr="004370F6" w:rsidRDefault="00B971A8" w:rsidP="00B971A8">
      <w:pPr>
        <w:rPr>
          <w:sz w:val="22"/>
          <w:szCs w:val="22"/>
        </w:rPr>
      </w:pPr>
      <w:r w:rsidRPr="004370F6">
        <w:rPr>
          <w:sz w:val="22"/>
          <w:szCs w:val="22"/>
        </w:rPr>
        <w:t xml:space="preserve">U Županji, </w:t>
      </w:r>
      <w:r w:rsidR="008D1C24">
        <w:rPr>
          <w:sz w:val="22"/>
          <w:szCs w:val="22"/>
        </w:rPr>
        <w:t>13</w:t>
      </w:r>
      <w:r w:rsidRPr="004370F6">
        <w:rPr>
          <w:sz w:val="22"/>
          <w:szCs w:val="22"/>
        </w:rPr>
        <w:t>.</w:t>
      </w:r>
      <w:r w:rsidR="008D1C24">
        <w:rPr>
          <w:sz w:val="22"/>
          <w:szCs w:val="22"/>
        </w:rPr>
        <w:t xml:space="preserve"> 1</w:t>
      </w:r>
      <w:r w:rsidRPr="004370F6">
        <w:rPr>
          <w:sz w:val="22"/>
          <w:szCs w:val="22"/>
        </w:rPr>
        <w:t>.</w:t>
      </w:r>
      <w:r w:rsidR="008D1C24">
        <w:rPr>
          <w:sz w:val="22"/>
          <w:szCs w:val="22"/>
        </w:rPr>
        <w:t xml:space="preserve"> </w:t>
      </w:r>
      <w:r w:rsidRPr="004370F6">
        <w:rPr>
          <w:sz w:val="22"/>
          <w:szCs w:val="22"/>
        </w:rPr>
        <w:t>202</w:t>
      </w:r>
      <w:r w:rsidR="008D1C24">
        <w:rPr>
          <w:sz w:val="22"/>
          <w:szCs w:val="22"/>
        </w:rPr>
        <w:t>3</w:t>
      </w:r>
      <w:r w:rsidRPr="004370F6">
        <w:rPr>
          <w:sz w:val="22"/>
          <w:szCs w:val="22"/>
        </w:rPr>
        <w:t>. godine</w:t>
      </w:r>
    </w:p>
    <w:p w:rsidR="00B971A8" w:rsidRDefault="00B971A8" w:rsidP="00B971A8">
      <w:pPr>
        <w:rPr>
          <w:sz w:val="22"/>
          <w:szCs w:val="22"/>
        </w:rPr>
      </w:pPr>
    </w:p>
    <w:p w:rsidR="00913451" w:rsidRPr="004370F6" w:rsidRDefault="00913451" w:rsidP="00B971A8">
      <w:pPr>
        <w:rPr>
          <w:sz w:val="22"/>
          <w:szCs w:val="22"/>
        </w:rPr>
      </w:pPr>
    </w:p>
    <w:p w:rsidR="00E05FD4" w:rsidRPr="004370F6" w:rsidRDefault="00E05FD4" w:rsidP="00E05FD4">
      <w:pPr>
        <w:spacing w:after="120"/>
        <w:jc w:val="center"/>
        <w:rPr>
          <w:rFonts w:eastAsiaTheme="minorHAnsi"/>
          <w:b/>
          <w:sz w:val="22"/>
          <w:szCs w:val="22"/>
          <w:lang w:eastAsia="en-US"/>
        </w:rPr>
      </w:pPr>
      <w:r w:rsidRPr="004370F6">
        <w:rPr>
          <w:rFonts w:eastAsiaTheme="minorHAnsi"/>
          <w:b/>
          <w:sz w:val="22"/>
          <w:szCs w:val="22"/>
          <w:lang w:eastAsia="en-US"/>
        </w:rPr>
        <w:t>Predmet: Javni poziv za sudjelovanje u postupku savjetovanja s javnošću u donošenju –</w:t>
      </w:r>
    </w:p>
    <w:p w:rsidR="00E05FD4" w:rsidRPr="004370F6" w:rsidRDefault="00E05FD4" w:rsidP="00E05FD4">
      <w:pPr>
        <w:spacing w:after="120"/>
        <w:jc w:val="center"/>
        <w:rPr>
          <w:rFonts w:eastAsiaTheme="minorHAnsi"/>
          <w:b/>
          <w:sz w:val="22"/>
          <w:szCs w:val="22"/>
          <w:lang w:eastAsia="en-US"/>
        </w:rPr>
      </w:pPr>
      <w:r w:rsidRPr="004370F6">
        <w:rPr>
          <w:rFonts w:eastAsiaTheme="minorHAnsi"/>
          <w:b/>
          <w:sz w:val="22"/>
          <w:szCs w:val="22"/>
          <w:lang w:eastAsia="en-US"/>
        </w:rPr>
        <w:t>ODLUKE O CIJENI VODNIH USLUGA</w:t>
      </w:r>
    </w:p>
    <w:p w:rsidR="004370F6" w:rsidRPr="004370F6" w:rsidRDefault="004370F6" w:rsidP="00E05FD4">
      <w:pPr>
        <w:spacing w:after="120"/>
        <w:jc w:val="both"/>
        <w:rPr>
          <w:rFonts w:eastAsiaTheme="minorHAnsi"/>
          <w:sz w:val="22"/>
          <w:szCs w:val="22"/>
          <w:lang w:eastAsia="en-US"/>
        </w:rPr>
      </w:pPr>
    </w:p>
    <w:p w:rsidR="00E05FD4" w:rsidRPr="004370F6" w:rsidRDefault="00E05FD4" w:rsidP="00E05FD4">
      <w:pPr>
        <w:spacing w:after="120"/>
        <w:jc w:val="both"/>
        <w:rPr>
          <w:rFonts w:eastAsiaTheme="minorHAnsi"/>
          <w:sz w:val="22"/>
          <w:szCs w:val="22"/>
          <w:lang w:eastAsia="en-US"/>
        </w:rPr>
      </w:pPr>
      <w:r w:rsidRPr="004370F6">
        <w:rPr>
          <w:rFonts w:eastAsiaTheme="minorHAnsi"/>
          <w:sz w:val="22"/>
          <w:szCs w:val="22"/>
          <w:lang w:eastAsia="en-US"/>
        </w:rPr>
        <w:t>Poštovani,</w:t>
      </w:r>
    </w:p>
    <w:p w:rsidR="00E05FD4" w:rsidRPr="004370F6" w:rsidRDefault="00E05FD4" w:rsidP="00E05FD4">
      <w:pPr>
        <w:spacing w:after="120"/>
        <w:jc w:val="both"/>
        <w:rPr>
          <w:rFonts w:eastAsiaTheme="minorHAnsi"/>
          <w:sz w:val="22"/>
          <w:szCs w:val="22"/>
          <w:lang w:eastAsia="en-US"/>
        </w:rPr>
      </w:pPr>
      <w:r w:rsidRPr="004370F6">
        <w:rPr>
          <w:rFonts w:eastAsiaTheme="minorHAnsi"/>
          <w:sz w:val="22"/>
          <w:szCs w:val="22"/>
          <w:lang w:eastAsia="en-US"/>
        </w:rPr>
        <w:t>Uprava KOMUNALCA d.o.o., Županja namjerava uputiti Skupštini Društva prijedlog Odluke o cijeni vodnih usluga.</w:t>
      </w:r>
    </w:p>
    <w:p w:rsidR="00E05FD4" w:rsidRPr="004370F6" w:rsidRDefault="00E05FD4" w:rsidP="00E05FD4">
      <w:pPr>
        <w:spacing w:after="120"/>
        <w:jc w:val="both"/>
        <w:rPr>
          <w:rFonts w:eastAsiaTheme="minorHAnsi"/>
          <w:sz w:val="22"/>
          <w:szCs w:val="22"/>
          <w:lang w:eastAsia="en-US"/>
        </w:rPr>
      </w:pPr>
      <w:r w:rsidRPr="004370F6">
        <w:rPr>
          <w:rFonts w:eastAsiaTheme="minorHAnsi"/>
          <w:sz w:val="22"/>
          <w:szCs w:val="22"/>
          <w:lang w:eastAsia="en-US"/>
        </w:rPr>
        <w:t xml:space="preserve">Javni isporučitelj vodnih usluga Komunalac d.o.o. cijenu vodnih usluga zadnji puta </w:t>
      </w:r>
      <w:r w:rsidR="00913451">
        <w:rPr>
          <w:rFonts w:eastAsiaTheme="minorHAnsi"/>
          <w:sz w:val="22"/>
          <w:szCs w:val="22"/>
          <w:lang w:eastAsia="en-US"/>
        </w:rPr>
        <w:t xml:space="preserve">je </w:t>
      </w:r>
      <w:r w:rsidRPr="004370F6">
        <w:rPr>
          <w:rFonts w:eastAsiaTheme="minorHAnsi"/>
          <w:sz w:val="22"/>
          <w:szCs w:val="22"/>
          <w:lang w:eastAsia="en-US"/>
        </w:rPr>
        <w:t>korigirao je</w:t>
      </w:r>
      <w:r w:rsidR="00162B86">
        <w:rPr>
          <w:rFonts w:eastAsiaTheme="minorHAnsi"/>
          <w:sz w:val="22"/>
          <w:szCs w:val="22"/>
          <w:lang w:eastAsia="en-US"/>
        </w:rPr>
        <w:t xml:space="preserve"> 2016. godine, dok je</w:t>
      </w:r>
      <w:r w:rsidRPr="004370F6">
        <w:rPr>
          <w:rFonts w:eastAsiaTheme="minorHAnsi"/>
          <w:sz w:val="22"/>
          <w:szCs w:val="22"/>
          <w:lang w:eastAsia="en-US"/>
        </w:rPr>
        <w:t xml:space="preserve"> 2018. zbog puštanja u rad uređaja za pročišćavanje otpadnih voda</w:t>
      </w:r>
      <w:r w:rsidR="00162B86">
        <w:rPr>
          <w:rFonts w:eastAsiaTheme="minorHAnsi"/>
          <w:sz w:val="22"/>
          <w:szCs w:val="22"/>
          <w:lang w:eastAsia="en-US"/>
        </w:rPr>
        <w:t xml:space="preserve"> uvedena cijena na novu vodnu uslugu</w:t>
      </w:r>
      <w:r w:rsidRPr="004370F6">
        <w:rPr>
          <w:rFonts w:eastAsiaTheme="minorHAnsi"/>
          <w:sz w:val="22"/>
          <w:szCs w:val="22"/>
          <w:lang w:eastAsia="en-US"/>
        </w:rPr>
        <w:t xml:space="preserve"> </w:t>
      </w:r>
      <w:r w:rsidR="00162B86">
        <w:rPr>
          <w:rFonts w:eastAsiaTheme="minorHAnsi"/>
          <w:sz w:val="22"/>
          <w:szCs w:val="22"/>
          <w:lang w:eastAsia="en-US"/>
        </w:rPr>
        <w:t>„</w:t>
      </w:r>
      <w:r w:rsidR="00913451">
        <w:rPr>
          <w:rFonts w:eastAsiaTheme="minorHAnsi"/>
          <w:sz w:val="22"/>
          <w:szCs w:val="22"/>
          <w:lang w:eastAsia="en-US"/>
        </w:rPr>
        <w:t>pročišćavanje</w:t>
      </w:r>
      <w:r w:rsidRPr="004370F6">
        <w:rPr>
          <w:rFonts w:eastAsiaTheme="minorHAnsi"/>
          <w:sz w:val="22"/>
          <w:szCs w:val="22"/>
          <w:lang w:eastAsia="en-US"/>
        </w:rPr>
        <w:t xml:space="preserve"> otpadnih voda</w:t>
      </w:r>
      <w:r w:rsidR="00162B86">
        <w:rPr>
          <w:rFonts w:eastAsiaTheme="minorHAnsi"/>
          <w:sz w:val="22"/>
          <w:szCs w:val="22"/>
          <w:lang w:eastAsia="en-US"/>
        </w:rPr>
        <w:t>“</w:t>
      </w:r>
      <w:r w:rsidRPr="004370F6">
        <w:rPr>
          <w:rFonts w:eastAsiaTheme="minorHAnsi"/>
          <w:sz w:val="22"/>
          <w:szCs w:val="22"/>
          <w:lang w:eastAsia="en-US"/>
        </w:rPr>
        <w:t xml:space="preserve">, koju uslugu trenutno koriste </w:t>
      </w:r>
      <w:r w:rsidR="00162B86">
        <w:rPr>
          <w:rFonts w:eastAsiaTheme="minorHAnsi"/>
          <w:sz w:val="22"/>
          <w:szCs w:val="22"/>
          <w:lang w:eastAsia="en-US"/>
        </w:rPr>
        <w:t>građani</w:t>
      </w:r>
      <w:r w:rsidRPr="004370F6">
        <w:rPr>
          <w:rFonts w:eastAsiaTheme="minorHAnsi"/>
          <w:sz w:val="22"/>
          <w:szCs w:val="22"/>
          <w:lang w:eastAsia="en-US"/>
        </w:rPr>
        <w:t xml:space="preserve"> na području grada Županje i općine Štitar.</w:t>
      </w:r>
    </w:p>
    <w:p w:rsidR="004370F6" w:rsidRPr="004370F6" w:rsidRDefault="00E05FD4" w:rsidP="004370F6">
      <w:pPr>
        <w:pStyle w:val="NoSpacing"/>
        <w:jc w:val="both"/>
        <w:rPr>
          <w:rFonts w:ascii="Times New Roman" w:hAnsi="Times New Roman"/>
          <w:color w:val="000000"/>
          <w:shd w:val="clear" w:color="auto" w:fill="FFFFFF"/>
        </w:rPr>
      </w:pPr>
      <w:r w:rsidRPr="004370F6">
        <w:rPr>
          <w:rFonts w:ascii="Times New Roman" w:eastAsiaTheme="minorHAnsi" w:hAnsi="Times New Roman"/>
        </w:rPr>
        <w:t xml:space="preserve">Sukladno Uredbi o najnižoj </w:t>
      </w:r>
      <w:r w:rsidR="00162B86">
        <w:rPr>
          <w:rFonts w:ascii="Times New Roman" w:eastAsiaTheme="minorHAnsi" w:hAnsi="Times New Roman"/>
        </w:rPr>
        <w:t xml:space="preserve">osnovnoj </w:t>
      </w:r>
      <w:r w:rsidRPr="004370F6">
        <w:rPr>
          <w:rFonts w:ascii="Times New Roman" w:eastAsiaTheme="minorHAnsi" w:hAnsi="Times New Roman"/>
        </w:rPr>
        <w:t xml:space="preserve">cijeni vodnih usluga i vrsti troškova koje cijena vodnih usluga pokriva (NN 112/10), </w:t>
      </w:r>
      <w:r w:rsidR="004370F6" w:rsidRPr="004370F6">
        <w:rPr>
          <w:rStyle w:val="kurziv"/>
          <w:rFonts w:ascii="Times New Roman" w:hAnsi="Times New Roman"/>
          <w:iCs/>
          <w:color w:val="000000"/>
          <w:bdr w:val="none" w:sz="0" w:space="0" w:color="auto" w:frame="1"/>
          <w:shd w:val="clear" w:color="auto" w:fill="FFFFFF"/>
        </w:rPr>
        <w:t>najniža osnovna cijena vodnih usluga</w:t>
      </w:r>
      <w:r w:rsidR="004370F6" w:rsidRPr="004370F6">
        <w:rPr>
          <w:rFonts w:ascii="Times New Roman" w:hAnsi="Times New Roman"/>
          <w:color w:val="000000"/>
          <w:shd w:val="clear" w:color="auto" w:fill="FFFFFF"/>
        </w:rPr>
        <w:t xml:space="preserve"> je osnovna cijena vodnih usluga koja osigurava puni povrat troškova od vodnih usluga, osim troškova gradnje komunalnih vodnih građevina, </w:t>
      </w:r>
      <w:r w:rsidR="004370F6" w:rsidRPr="004370F6">
        <w:rPr>
          <w:rFonts w:ascii="Times New Roman" w:hAnsi="Times New Roman"/>
        </w:rPr>
        <w:t>bez ostvarenja profita i ispod koje cijene isporučitelj vodnih usluga ne može poslovati.</w:t>
      </w:r>
    </w:p>
    <w:p w:rsidR="004370F6" w:rsidRPr="004370F6" w:rsidRDefault="004370F6" w:rsidP="00913451">
      <w:pPr>
        <w:pStyle w:val="NoSpacing"/>
        <w:spacing w:before="120"/>
        <w:jc w:val="both"/>
        <w:rPr>
          <w:rFonts w:ascii="Times New Roman" w:hAnsi="Times New Roman"/>
          <w:shd w:val="clear" w:color="auto" w:fill="FFFFFF"/>
        </w:rPr>
      </w:pPr>
      <w:r w:rsidRPr="004370F6">
        <w:rPr>
          <w:rFonts w:ascii="Times New Roman" w:hAnsi="Times New Roman"/>
          <w:shd w:val="clear" w:color="auto" w:fill="FFFFFF"/>
        </w:rPr>
        <w:t xml:space="preserve">Zbog enormnog povećanja cijene energenata koji su presudni za funkcioniranje i održavanje sustava, </w:t>
      </w:r>
      <w:r>
        <w:rPr>
          <w:rFonts w:ascii="Times New Roman" w:hAnsi="Times New Roman"/>
          <w:shd w:val="clear" w:color="auto" w:fill="FFFFFF"/>
        </w:rPr>
        <w:t xml:space="preserve">Komunalac d.o.o. je </w:t>
      </w:r>
      <w:r w:rsidRPr="004370F6">
        <w:rPr>
          <w:rFonts w:ascii="Times New Roman" w:hAnsi="Times New Roman"/>
          <w:shd w:val="clear" w:color="auto" w:fill="FFFFFF"/>
        </w:rPr>
        <w:t>prisiljen zatražiti predloženo povećanje cijena vodnih usluga, jer bi u suprotnom bila ugrožena stabi</w:t>
      </w:r>
      <w:r>
        <w:rPr>
          <w:rFonts w:ascii="Times New Roman" w:hAnsi="Times New Roman"/>
          <w:shd w:val="clear" w:color="auto" w:fill="FFFFFF"/>
        </w:rPr>
        <w:t>lnost i funkcionalnost sustava</w:t>
      </w:r>
      <w:r w:rsidRPr="004370F6">
        <w:rPr>
          <w:rFonts w:ascii="Times New Roman" w:hAnsi="Times New Roman"/>
          <w:shd w:val="clear" w:color="auto" w:fill="FFFFFF"/>
        </w:rPr>
        <w:t>.</w:t>
      </w:r>
    </w:p>
    <w:p w:rsidR="004370F6" w:rsidRDefault="004370F6" w:rsidP="00162B86">
      <w:pPr>
        <w:pStyle w:val="NoSpacing"/>
        <w:spacing w:before="60"/>
        <w:jc w:val="both"/>
        <w:rPr>
          <w:rFonts w:ascii="Times New Roman" w:hAnsi="Times New Roman"/>
          <w:shd w:val="clear" w:color="auto" w:fill="FFFFFF"/>
        </w:rPr>
      </w:pPr>
      <w:r w:rsidRPr="004370F6">
        <w:rPr>
          <w:rFonts w:ascii="Times New Roman" w:hAnsi="Times New Roman"/>
          <w:shd w:val="clear" w:color="auto" w:fill="FFFFFF"/>
        </w:rPr>
        <w:t>Električna energija kao jedan od glavnih energenata neophodnih za rad i</w:t>
      </w:r>
      <w:r w:rsidR="00162B86">
        <w:rPr>
          <w:rFonts w:ascii="Times New Roman" w:hAnsi="Times New Roman"/>
          <w:shd w:val="clear" w:color="auto" w:fill="FFFFFF"/>
        </w:rPr>
        <w:t xml:space="preserve"> funkcionalnost</w:t>
      </w:r>
      <w:r w:rsidRPr="004370F6">
        <w:rPr>
          <w:rFonts w:ascii="Times New Roman" w:hAnsi="Times New Roman"/>
          <w:shd w:val="clear" w:color="auto" w:fill="FFFFFF"/>
        </w:rPr>
        <w:t xml:space="preserve"> sustava vodoopskrbe i odvodnje, poskupila nam je za više od 300% u odnosu na prethodno razdoblje, što ozbiljno ugrožava stabilnost sustava. Zbog rada uređaja za pročišćavanje otpadnih voda, 32 crpne stanice i ostalih objekata, potrošnja električne energije je velika, a time i troškovi.</w:t>
      </w:r>
    </w:p>
    <w:p w:rsidR="00162B86" w:rsidRDefault="00162B86" w:rsidP="00162B86">
      <w:pPr>
        <w:pStyle w:val="NoSpacing"/>
        <w:spacing w:before="120"/>
        <w:jc w:val="both"/>
        <w:rPr>
          <w:rFonts w:ascii="Times New Roman" w:hAnsi="Times New Roman"/>
          <w:shd w:val="clear" w:color="auto" w:fill="FFFFFF"/>
        </w:rPr>
      </w:pPr>
      <w:r>
        <w:rPr>
          <w:rFonts w:ascii="Times New Roman" w:hAnsi="Times New Roman"/>
          <w:shd w:val="clear" w:color="auto" w:fill="FFFFFF"/>
        </w:rPr>
        <w:t xml:space="preserve">Nadalje, Vinkovački vodovod i kanalizacija d.o.o., od kojih kupujemo vodu koju isporučujemo svojim korisnicima, povećao nam je cijenu vode sa dosadašnjih 1,15 kn/m3 na </w:t>
      </w:r>
      <w:r w:rsidR="008D1C24">
        <w:rPr>
          <w:rFonts w:ascii="Times New Roman" w:hAnsi="Times New Roman"/>
          <w:shd w:val="clear" w:color="auto" w:fill="FFFFFF"/>
        </w:rPr>
        <w:t>1</w:t>
      </w:r>
      <w:r>
        <w:rPr>
          <w:rFonts w:ascii="Times New Roman" w:hAnsi="Times New Roman"/>
          <w:shd w:val="clear" w:color="auto" w:fill="FFFFFF"/>
        </w:rPr>
        <w:t>,</w:t>
      </w:r>
      <w:r w:rsidR="008D1C24">
        <w:rPr>
          <w:rFonts w:ascii="Times New Roman" w:hAnsi="Times New Roman"/>
          <w:shd w:val="clear" w:color="auto" w:fill="FFFFFF"/>
        </w:rPr>
        <w:t>62 kn/m3.</w:t>
      </w:r>
    </w:p>
    <w:p w:rsidR="004370F6" w:rsidRDefault="004370F6" w:rsidP="004370F6">
      <w:pPr>
        <w:pStyle w:val="NoSpacing"/>
        <w:jc w:val="both"/>
        <w:rPr>
          <w:rFonts w:ascii="Times New Roman" w:hAnsi="Times New Roman"/>
          <w:shd w:val="clear" w:color="auto" w:fill="FFFFFF"/>
        </w:rPr>
      </w:pPr>
      <w:r w:rsidRPr="004370F6">
        <w:rPr>
          <w:rFonts w:ascii="Times New Roman" w:hAnsi="Times New Roman"/>
          <w:shd w:val="clear" w:color="auto" w:fill="FFFFFF"/>
        </w:rPr>
        <w:t xml:space="preserve">Također </w:t>
      </w:r>
      <w:r w:rsidR="00162B86">
        <w:rPr>
          <w:rFonts w:ascii="Times New Roman" w:hAnsi="Times New Roman"/>
          <w:shd w:val="clear" w:color="auto" w:fill="FFFFFF"/>
        </w:rPr>
        <w:t xml:space="preserve">su nam značajno poskupili </w:t>
      </w:r>
      <w:r w:rsidRPr="004370F6">
        <w:rPr>
          <w:rFonts w:ascii="Times New Roman" w:hAnsi="Times New Roman"/>
          <w:shd w:val="clear" w:color="auto" w:fill="FFFFFF"/>
        </w:rPr>
        <w:t xml:space="preserve">i ostali </w:t>
      </w:r>
      <w:proofErr w:type="spellStart"/>
      <w:r w:rsidRPr="004370F6">
        <w:rPr>
          <w:rFonts w:ascii="Times New Roman" w:hAnsi="Times New Roman"/>
          <w:shd w:val="clear" w:color="auto" w:fill="FFFFFF"/>
        </w:rPr>
        <w:t>inputi</w:t>
      </w:r>
      <w:proofErr w:type="spellEnd"/>
      <w:r w:rsidRPr="004370F6">
        <w:rPr>
          <w:rFonts w:ascii="Times New Roman" w:hAnsi="Times New Roman"/>
          <w:shd w:val="clear" w:color="auto" w:fill="FFFFFF"/>
        </w:rPr>
        <w:t xml:space="preserve"> koje koristimo u svom poslovanju kao što su gorivo, </w:t>
      </w:r>
      <w:r w:rsidR="00162B86">
        <w:rPr>
          <w:rFonts w:ascii="Times New Roman" w:hAnsi="Times New Roman"/>
          <w:shd w:val="clear" w:color="auto" w:fill="FFFFFF"/>
        </w:rPr>
        <w:t xml:space="preserve">i </w:t>
      </w:r>
      <w:r w:rsidRPr="004370F6">
        <w:rPr>
          <w:rFonts w:ascii="Times New Roman" w:hAnsi="Times New Roman"/>
          <w:shd w:val="clear" w:color="auto" w:fill="FFFFFF"/>
        </w:rPr>
        <w:t>građevinski materijal  što utječe na povećanje troškova redovitog održavanja sustava javne vodoopskrbe i odvodnje kao i povećanje cijena ostalih radova i usluga koje koristimo.</w:t>
      </w:r>
    </w:p>
    <w:p w:rsidR="008D1C24" w:rsidRDefault="008D1C24" w:rsidP="004370F6">
      <w:pPr>
        <w:pStyle w:val="NoSpacing"/>
        <w:jc w:val="both"/>
        <w:rPr>
          <w:rFonts w:ascii="Times New Roman" w:hAnsi="Times New Roman"/>
          <w:shd w:val="clear" w:color="auto" w:fill="FFFFFF"/>
        </w:rPr>
      </w:pPr>
    </w:p>
    <w:p w:rsidR="008D1C24" w:rsidRPr="004370F6" w:rsidRDefault="008D1C24" w:rsidP="004370F6">
      <w:pPr>
        <w:pStyle w:val="NoSpacing"/>
        <w:jc w:val="both"/>
        <w:rPr>
          <w:rFonts w:ascii="Times New Roman" w:hAnsi="Times New Roman"/>
          <w:shd w:val="clear" w:color="auto" w:fill="FFFFFF"/>
        </w:rPr>
      </w:pPr>
      <w:r>
        <w:rPr>
          <w:rFonts w:ascii="Times New Roman" w:hAnsi="Times New Roman"/>
          <w:shd w:val="clear" w:color="auto" w:fill="FFFFFF"/>
        </w:rPr>
        <w:t xml:space="preserve">Komunalac d.o.o. je u razdoblju od 16.11.2022. do 16.12.2022. proveo prethodno savjetovanje o prijedlogu Odluke o cijeni vodnih usluga, temeljem kojeg nije bilo nikakvih primjedbi, međutim zbog promijenjenih okolnosti, odnosno obveze pripajanja Komunalca d.o.o., Županja Vinkovačkom vodovodu i kanalizaciji d.o.o. </w:t>
      </w:r>
      <w:r w:rsidR="00F02D47">
        <w:rPr>
          <w:rFonts w:ascii="Times New Roman" w:hAnsi="Times New Roman"/>
          <w:shd w:val="clear" w:color="auto" w:fill="FFFFFF"/>
        </w:rPr>
        <w:t xml:space="preserve">(VVK) </w:t>
      </w:r>
      <w:r>
        <w:rPr>
          <w:rFonts w:ascii="Times New Roman" w:hAnsi="Times New Roman"/>
          <w:shd w:val="clear" w:color="auto" w:fill="FFFFFF"/>
        </w:rPr>
        <w:t>odustalo se od primjene navedene Odluke i donesen je novi prijedlog Odluke o cijeni vodnih usluga</w:t>
      </w:r>
      <w:r w:rsidR="00F02D47">
        <w:rPr>
          <w:rFonts w:ascii="Times New Roman" w:hAnsi="Times New Roman"/>
          <w:shd w:val="clear" w:color="auto" w:fill="FFFFFF"/>
        </w:rPr>
        <w:t xml:space="preserve"> u kojemu su</w:t>
      </w:r>
      <w:r>
        <w:rPr>
          <w:rFonts w:ascii="Times New Roman" w:hAnsi="Times New Roman"/>
          <w:shd w:val="clear" w:color="auto" w:fill="FFFFFF"/>
        </w:rPr>
        <w:t xml:space="preserve"> cijene</w:t>
      </w:r>
      <w:r w:rsidR="00F02D47">
        <w:rPr>
          <w:rFonts w:ascii="Times New Roman" w:hAnsi="Times New Roman"/>
          <w:shd w:val="clear" w:color="auto" w:fill="FFFFFF"/>
        </w:rPr>
        <w:t xml:space="preserve"> </w:t>
      </w:r>
      <w:r>
        <w:rPr>
          <w:rFonts w:ascii="Times New Roman" w:hAnsi="Times New Roman"/>
          <w:shd w:val="clear" w:color="auto" w:fill="FFFFFF"/>
        </w:rPr>
        <w:t xml:space="preserve">usklađene sa cijenama vodnih usluga </w:t>
      </w:r>
      <w:r w:rsidR="00F02D47">
        <w:rPr>
          <w:rFonts w:ascii="Times New Roman" w:hAnsi="Times New Roman"/>
          <w:shd w:val="clear" w:color="auto" w:fill="FFFFFF"/>
        </w:rPr>
        <w:t>u VVK i koje su predmet ovog javnog savjetovanja.</w:t>
      </w:r>
    </w:p>
    <w:p w:rsidR="004370F6" w:rsidRPr="004370F6" w:rsidRDefault="004370F6" w:rsidP="004370F6">
      <w:pPr>
        <w:pStyle w:val="NoSpacing"/>
        <w:rPr>
          <w:rFonts w:ascii="Times New Roman" w:hAnsi="Times New Roman"/>
          <w:shd w:val="clear" w:color="auto" w:fill="FFFFFF"/>
        </w:rPr>
      </w:pPr>
    </w:p>
    <w:p w:rsidR="004370F6" w:rsidRPr="004370F6" w:rsidRDefault="004370F6" w:rsidP="004370F6">
      <w:pPr>
        <w:jc w:val="both"/>
        <w:rPr>
          <w:sz w:val="22"/>
          <w:szCs w:val="22"/>
        </w:rPr>
      </w:pPr>
      <w:r w:rsidRPr="004370F6">
        <w:rPr>
          <w:sz w:val="22"/>
          <w:szCs w:val="22"/>
        </w:rPr>
        <w:t>Prihvaćanjem Odluke o cijeni vodnih usluga postiglo bi se poslovanje bez ostvarenja profita, povrat troškova i stabilnost sustava javne vodoopskrbe i javne odvodnje.</w:t>
      </w:r>
    </w:p>
    <w:p w:rsidR="006C3F6C" w:rsidRPr="004370F6" w:rsidRDefault="006C3F6C" w:rsidP="006C3F6C">
      <w:pPr>
        <w:spacing w:line="276" w:lineRule="auto"/>
        <w:jc w:val="both"/>
        <w:rPr>
          <w:b/>
          <w:sz w:val="22"/>
          <w:szCs w:val="22"/>
        </w:rPr>
      </w:pPr>
    </w:p>
    <w:p w:rsidR="006C3F6C" w:rsidRPr="004370F6" w:rsidRDefault="004370F6" w:rsidP="004370F6">
      <w:pPr>
        <w:spacing w:line="276" w:lineRule="auto"/>
        <w:ind w:left="6372"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6C3F6C" w:rsidRPr="004370F6">
        <w:rPr>
          <w:sz w:val="22"/>
          <w:szCs w:val="22"/>
        </w:rPr>
        <w:t>Direktor</w:t>
      </w:r>
    </w:p>
    <w:p w:rsidR="006C3F6C" w:rsidRPr="004370F6" w:rsidRDefault="006C3F6C" w:rsidP="006C3F6C">
      <w:pPr>
        <w:spacing w:line="276" w:lineRule="auto"/>
        <w:jc w:val="both"/>
        <w:rPr>
          <w:sz w:val="22"/>
          <w:szCs w:val="22"/>
        </w:rPr>
      </w:pPr>
      <w:r w:rsidRPr="004370F6">
        <w:rPr>
          <w:sz w:val="22"/>
          <w:szCs w:val="22"/>
        </w:rPr>
        <w:tab/>
      </w:r>
      <w:r w:rsidRPr="004370F6">
        <w:rPr>
          <w:sz w:val="22"/>
          <w:szCs w:val="22"/>
        </w:rPr>
        <w:tab/>
      </w:r>
      <w:r w:rsidRPr="004370F6">
        <w:rPr>
          <w:sz w:val="22"/>
          <w:szCs w:val="22"/>
        </w:rPr>
        <w:tab/>
      </w:r>
      <w:r w:rsidRPr="004370F6">
        <w:rPr>
          <w:sz w:val="22"/>
          <w:szCs w:val="22"/>
        </w:rPr>
        <w:tab/>
      </w:r>
      <w:r w:rsidRPr="004370F6">
        <w:rPr>
          <w:sz w:val="22"/>
          <w:szCs w:val="22"/>
        </w:rPr>
        <w:tab/>
      </w:r>
      <w:r w:rsidRPr="004370F6">
        <w:rPr>
          <w:sz w:val="22"/>
          <w:szCs w:val="22"/>
        </w:rPr>
        <w:tab/>
      </w:r>
      <w:r w:rsidRPr="004370F6">
        <w:rPr>
          <w:sz w:val="22"/>
          <w:szCs w:val="22"/>
        </w:rPr>
        <w:tab/>
      </w:r>
      <w:r w:rsidR="00E05FD4" w:rsidRPr="004370F6">
        <w:rPr>
          <w:sz w:val="22"/>
          <w:szCs w:val="22"/>
        </w:rPr>
        <w:t xml:space="preserve">     </w:t>
      </w:r>
      <w:r w:rsidR="004370F6">
        <w:rPr>
          <w:sz w:val="22"/>
          <w:szCs w:val="22"/>
        </w:rPr>
        <w:tab/>
        <w:t xml:space="preserve">  </w:t>
      </w:r>
      <w:r w:rsidRPr="004370F6">
        <w:rPr>
          <w:sz w:val="22"/>
          <w:szCs w:val="22"/>
        </w:rPr>
        <w:t xml:space="preserve">  </w:t>
      </w:r>
      <w:r w:rsidR="004370F6">
        <w:rPr>
          <w:sz w:val="22"/>
          <w:szCs w:val="22"/>
        </w:rPr>
        <w:t xml:space="preserve">  </w:t>
      </w:r>
      <w:r w:rsidRPr="004370F6">
        <w:rPr>
          <w:sz w:val="22"/>
          <w:szCs w:val="22"/>
        </w:rPr>
        <w:t xml:space="preserve">Domagoj </w:t>
      </w:r>
      <w:proofErr w:type="spellStart"/>
      <w:r w:rsidRPr="004370F6">
        <w:rPr>
          <w:sz w:val="22"/>
          <w:szCs w:val="22"/>
        </w:rPr>
        <w:t>Markovinović</w:t>
      </w:r>
      <w:proofErr w:type="spellEnd"/>
      <w:r w:rsidRPr="004370F6">
        <w:rPr>
          <w:sz w:val="22"/>
          <w:szCs w:val="22"/>
        </w:rPr>
        <w:t xml:space="preserve">, </w:t>
      </w:r>
      <w:proofErr w:type="spellStart"/>
      <w:r w:rsidRPr="004370F6">
        <w:rPr>
          <w:sz w:val="22"/>
          <w:szCs w:val="22"/>
        </w:rPr>
        <w:t>dipl.oec</w:t>
      </w:r>
      <w:proofErr w:type="spellEnd"/>
      <w:r w:rsidRPr="004370F6">
        <w:rPr>
          <w:sz w:val="22"/>
          <w:szCs w:val="22"/>
        </w:rPr>
        <w:t>.</w:t>
      </w:r>
    </w:p>
    <w:p w:rsidR="006C3F6C" w:rsidRPr="004370F6" w:rsidRDefault="006C3F6C" w:rsidP="006C3F6C">
      <w:pPr>
        <w:spacing w:line="276" w:lineRule="auto"/>
        <w:jc w:val="both"/>
        <w:rPr>
          <w:sz w:val="22"/>
          <w:szCs w:val="22"/>
        </w:rPr>
      </w:pPr>
    </w:p>
    <w:p w:rsidR="006C3F6C" w:rsidRPr="00E05FD4" w:rsidRDefault="006C3F6C" w:rsidP="006C3F6C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:rsidR="006C3F6C" w:rsidRDefault="006C3F6C" w:rsidP="006C3F6C">
      <w:pPr>
        <w:tabs>
          <w:tab w:val="left" w:pos="1198"/>
        </w:tabs>
        <w:rPr>
          <w:lang w:eastAsia="en-US"/>
        </w:rPr>
      </w:pPr>
    </w:p>
    <w:p w:rsidR="006C3F6C" w:rsidRDefault="006C3F6C" w:rsidP="006C3F6C">
      <w:pPr>
        <w:tabs>
          <w:tab w:val="left" w:pos="1198"/>
        </w:tabs>
        <w:rPr>
          <w:lang w:eastAsia="en-US"/>
        </w:rPr>
      </w:pPr>
    </w:p>
    <w:p w:rsidR="006C3F6C" w:rsidRPr="00031E53" w:rsidRDefault="006C3F6C" w:rsidP="00031E53">
      <w:pPr>
        <w:tabs>
          <w:tab w:val="left" w:pos="1198"/>
        </w:tabs>
        <w:rPr>
          <w:lang w:eastAsia="en-US"/>
        </w:rPr>
      </w:pPr>
    </w:p>
    <w:sectPr w:rsidR="006C3F6C" w:rsidRPr="00031E53" w:rsidSect="00DE18C6">
      <w:headerReference w:type="default" r:id="rId7"/>
      <w:footerReference w:type="default" r:id="rId8"/>
      <w:pgSz w:w="11906" w:h="16838" w:code="9"/>
      <w:pgMar w:top="680" w:right="567" w:bottom="680" w:left="1134" w:header="709" w:footer="425" w:gutter="284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0414" w:rsidRDefault="00930414">
      <w:r>
        <w:separator/>
      </w:r>
    </w:p>
  </w:endnote>
  <w:endnote w:type="continuationSeparator" w:id="0">
    <w:p w:rsidR="00930414" w:rsidRDefault="009304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249C" w:rsidRDefault="0037249C">
    <w:pPr>
      <w:pStyle w:val="Footer"/>
    </w:pPr>
  </w:p>
  <w:p w:rsidR="0037249C" w:rsidRPr="006830D2" w:rsidRDefault="00132BFB" w:rsidP="0037249C">
    <w:pPr>
      <w:pStyle w:val="Footer"/>
      <w:jc w:val="center"/>
      <w:rPr>
        <w:rFonts w:ascii="Arial" w:hAnsi="Arial" w:cs="Arial"/>
        <w:color w:val="0070C0"/>
        <w:sz w:val="16"/>
      </w:rPr>
    </w:pPr>
    <w:r>
      <w:rPr>
        <w:rFonts w:ascii="Arial" w:hAnsi="Arial" w:cs="Arial"/>
        <w:color w:val="0070C0"/>
        <w:sz w:val="16"/>
      </w:rPr>
      <w:t>Domagoj Markovinović</w:t>
    </w:r>
    <w:r w:rsidR="0037249C" w:rsidRPr="006830D2">
      <w:rPr>
        <w:rFonts w:ascii="Arial" w:hAnsi="Arial" w:cs="Arial"/>
        <w:color w:val="0070C0"/>
        <w:sz w:val="16"/>
      </w:rPr>
      <w:t xml:space="preserve"> – Član uprave – Direktor, Trgovački sud u Osijeku</w:t>
    </w:r>
  </w:p>
  <w:p w:rsidR="0052697D" w:rsidRPr="006830D2" w:rsidRDefault="00083844" w:rsidP="0037249C">
    <w:pPr>
      <w:pStyle w:val="Footer"/>
      <w:jc w:val="center"/>
      <w:rPr>
        <w:rFonts w:ascii="Arial" w:hAnsi="Arial" w:cs="Arial"/>
        <w:color w:val="0070C0"/>
        <w:sz w:val="16"/>
      </w:rPr>
    </w:pPr>
    <w:proofErr w:type="spellStart"/>
    <w:r>
      <w:rPr>
        <w:rFonts w:ascii="Arial" w:hAnsi="Arial" w:cs="Arial"/>
        <w:color w:val="0070C0"/>
        <w:sz w:val="16"/>
      </w:rPr>
      <w:t>Tt</w:t>
    </w:r>
    <w:proofErr w:type="spellEnd"/>
    <w:r>
      <w:rPr>
        <w:rFonts w:ascii="Arial" w:hAnsi="Arial" w:cs="Arial"/>
        <w:color w:val="0070C0"/>
        <w:sz w:val="16"/>
      </w:rPr>
      <w:t xml:space="preserve"> – 0</w:t>
    </w:r>
    <w:r w:rsidR="0037249C" w:rsidRPr="006830D2">
      <w:rPr>
        <w:rFonts w:ascii="Arial" w:hAnsi="Arial" w:cs="Arial"/>
        <w:color w:val="0070C0"/>
        <w:sz w:val="16"/>
      </w:rPr>
      <w:t>2/617-2 MBS 030030254 Temeljni kapital 1</w:t>
    </w:r>
    <w:r>
      <w:rPr>
        <w:rFonts w:ascii="Arial" w:hAnsi="Arial" w:cs="Arial"/>
        <w:color w:val="0070C0"/>
        <w:sz w:val="16"/>
      </w:rPr>
      <w:t>2</w:t>
    </w:r>
    <w:r w:rsidR="0037249C" w:rsidRPr="006830D2">
      <w:rPr>
        <w:rFonts w:ascii="Arial" w:hAnsi="Arial" w:cs="Arial"/>
        <w:color w:val="0070C0"/>
        <w:sz w:val="16"/>
      </w:rPr>
      <w:t>.</w:t>
    </w:r>
    <w:r>
      <w:rPr>
        <w:rFonts w:ascii="Arial" w:hAnsi="Arial" w:cs="Arial"/>
        <w:color w:val="0070C0"/>
        <w:sz w:val="16"/>
      </w:rPr>
      <w:t>2</w:t>
    </w:r>
    <w:r w:rsidR="0037249C" w:rsidRPr="006830D2">
      <w:rPr>
        <w:rFonts w:ascii="Arial" w:hAnsi="Arial" w:cs="Arial"/>
        <w:color w:val="0070C0"/>
        <w:sz w:val="16"/>
      </w:rPr>
      <w:t>53.300,00 kn uplaćen u cijelosti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0414" w:rsidRDefault="00930414">
      <w:r>
        <w:separator/>
      </w:r>
    </w:p>
  </w:footnote>
  <w:footnote w:type="continuationSeparator" w:id="0">
    <w:p w:rsidR="00930414" w:rsidRDefault="0093041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697D" w:rsidRDefault="007069A7">
    <w:pPr>
      <w:pStyle w:val="Header"/>
      <w:jc w:val="center"/>
    </w:pPr>
    <w:r>
      <w:rPr>
        <w:noProof/>
        <w:color w:val="0070C0"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-9525</wp:posOffset>
          </wp:positionH>
          <wp:positionV relativeFrom="paragraph">
            <wp:posOffset>-25400</wp:posOffset>
          </wp:positionV>
          <wp:extent cx="1028700" cy="697865"/>
          <wp:effectExtent l="19050" t="0" r="0" b="0"/>
          <wp:wrapNone/>
          <wp:docPr id="2" name="Slika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6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6978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B56B17">
      <w:rPr>
        <w:noProof/>
      </w:rPr>
      <w:pict>
        <v:rect id="_x0000_s2051" style="position:absolute;left:0;text-align:left;margin-left:57.75pt;margin-top:-6.2pt;width:180pt;height:54pt;z-index:251656704;mso-wrap-edited:f;mso-position-horizontal-relative:text;mso-position-vertical-relative:text" stroked="f">
          <v:textbox style="mso-next-textbox:#_x0000_s2051">
            <w:txbxContent>
              <w:p w:rsidR="0052697D" w:rsidRPr="006830D2" w:rsidRDefault="0052697D">
                <w:pPr>
                  <w:rPr>
                    <w:b/>
                    <w:bCs/>
                    <w:color w:val="0070C0"/>
                    <w:sz w:val="32"/>
                  </w:rPr>
                </w:pPr>
                <w:r w:rsidRPr="006830D2">
                  <w:rPr>
                    <w:b/>
                    <w:bCs/>
                    <w:color w:val="0070C0"/>
                    <w:sz w:val="32"/>
                  </w:rPr>
                  <w:t>KOMUNALAC d.o.o.</w:t>
                </w:r>
              </w:p>
              <w:p w:rsidR="0052697D" w:rsidRPr="006830D2" w:rsidRDefault="0052697D">
                <w:pPr>
                  <w:rPr>
                    <w:rFonts w:ascii="Arial" w:hAnsi="Arial" w:cs="Arial"/>
                    <w:color w:val="0070C0"/>
                  </w:rPr>
                </w:pPr>
                <w:r w:rsidRPr="006830D2">
                  <w:rPr>
                    <w:rFonts w:ascii="Arial" w:hAnsi="Arial" w:cs="Arial"/>
                    <w:color w:val="0070C0"/>
                  </w:rPr>
                  <w:t xml:space="preserve">Veliki </w:t>
                </w:r>
                <w:r w:rsidR="00F539EB">
                  <w:rPr>
                    <w:rFonts w:ascii="Arial" w:hAnsi="Arial" w:cs="Arial"/>
                    <w:color w:val="0070C0"/>
                  </w:rPr>
                  <w:t>k</w:t>
                </w:r>
                <w:r w:rsidRPr="006830D2">
                  <w:rPr>
                    <w:rFonts w:ascii="Arial" w:hAnsi="Arial" w:cs="Arial"/>
                    <w:color w:val="0070C0"/>
                  </w:rPr>
                  <w:t>raj 132</w:t>
                </w:r>
              </w:p>
              <w:p w:rsidR="0052697D" w:rsidRPr="006830D2" w:rsidRDefault="0052697D">
                <w:pPr>
                  <w:rPr>
                    <w:color w:val="0070C0"/>
                  </w:rPr>
                </w:pPr>
                <w:r w:rsidRPr="006830D2">
                  <w:rPr>
                    <w:rFonts w:ascii="Arial" w:hAnsi="Arial" w:cs="Arial"/>
                    <w:color w:val="0070C0"/>
                  </w:rPr>
                  <w:t>32270 Županja</w:t>
                </w:r>
              </w:p>
            </w:txbxContent>
          </v:textbox>
        </v:rect>
      </w:pict>
    </w:r>
    <w:r w:rsidR="00B56B17">
      <w:rPr>
        <w:noProof/>
      </w:rPr>
      <w:pict>
        <v:rect id="_x0000_s2049" style="position:absolute;left:0;text-align:left;margin-left:349.5pt;margin-top:-14.7pt;width:155.25pt;height:99pt;z-index:-251658752;mso-position-horizontal-relative:text;mso-position-vertical-relative:text" wrapcoords="-112 0 -112 21436 21600 21436 21600 0 -112 0" stroked="f">
          <v:textbox style="mso-next-textbox:#_x0000_s2049">
            <w:txbxContent>
              <w:p w:rsidR="0052697D" w:rsidRPr="006830D2" w:rsidRDefault="0052697D">
                <w:pPr>
                  <w:jc w:val="right"/>
                  <w:rPr>
                    <w:rFonts w:ascii="Arial" w:hAnsi="Arial" w:cs="Arial"/>
                    <w:b/>
                    <w:color w:val="0070C0"/>
                    <w:sz w:val="16"/>
                  </w:rPr>
                </w:pPr>
                <w:r w:rsidRPr="00773FB6">
                  <w:rPr>
                    <w:rFonts w:ascii="Arial" w:hAnsi="Arial" w:cs="Arial"/>
                    <w:color w:val="00B0F0"/>
                    <w:sz w:val="16"/>
                  </w:rPr>
                  <w:t xml:space="preserve">                  </w:t>
                </w:r>
                <w:r w:rsidR="00773FB6">
                  <w:rPr>
                    <w:rFonts w:ascii="Arial" w:hAnsi="Arial" w:cs="Arial"/>
                    <w:color w:val="00B0F0"/>
                    <w:sz w:val="16"/>
                  </w:rPr>
                  <w:t xml:space="preserve"> </w:t>
                </w:r>
                <w:r w:rsidRPr="006830D2">
                  <w:rPr>
                    <w:rFonts w:ascii="Arial" w:hAnsi="Arial" w:cs="Arial"/>
                    <w:b/>
                    <w:color w:val="0070C0"/>
                    <w:sz w:val="16"/>
                  </w:rPr>
                  <w:t>Centrala: 032/ 827-999</w:t>
                </w:r>
              </w:p>
              <w:p w:rsidR="0052697D" w:rsidRPr="006830D2" w:rsidRDefault="00773FB6">
                <w:pPr>
                  <w:jc w:val="right"/>
                  <w:rPr>
                    <w:rFonts w:ascii="Arial" w:hAnsi="Arial" w:cs="Arial"/>
                    <w:b/>
                    <w:color w:val="0070C0"/>
                    <w:sz w:val="16"/>
                  </w:rPr>
                </w:pPr>
                <w:r w:rsidRPr="006830D2">
                  <w:rPr>
                    <w:rFonts w:ascii="Arial" w:hAnsi="Arial" w:cs="Arial"/>
                    <w:b/>
                    <w:color w:val="0070C0"/>
                    <w:sz w:val="16"/>
                  </w:rPr>
                  <w:t xml:space="preserve">             </w:t>
                </w:r>
                <w:r w:rsidR="0052697D" w:rsidRPr="006830D2">
                  <w:rPr>
                    <w:rFonts w:ascii="Arial" w:hAnsi="Arial" w:cs="Arial"/>
                    <w:b/>
                    <w:color w:val="0070C0"/>
                    <w:sz w:val="16"/>
                  </w:rPr>
                  <w:t xml:space="preserve">        Direktor:         827-998</w:t>
                </w:r>
              </w:p>
              <w:p w:rsidR="0052697D" w:rsidRPr="006830D2" w:rsidRDefault="0052697D">
                <w:pPr>
                  <w:jc w:val="right"/>
                  <w:rPr>
                    <w:rFonts w:ascii="Arial" w:hAnsi="Arial" w:cs="Arial"/>
                    <w:color w:val="0070C0"/>
                    <w:sz w:val="16"/>
                  </w:rPr>
                </w:pPr>
                <w:r w:rsidRPr="006830D2">
                  <w:rPr>
                    <w:rFonts w:ascii="Arial" w:hAnsi="Arial" w:cs="Arial"/>
                    <w:color w:val="0070C0"/>
                    <w:sz w:val="16"/>
                  </w:rPr>
                  <w:t xml:space="preserve">   Tehnički </w:t>
                </w:r>
                <w:r w:rsidR="00FA5E3F">
                  <w:rPr>
                    <w:rFonts w:ascii="Arial" w:hAnsi="Arial" w:cs="Arial"/>
                    <w:color w:val="0070C0"/>
                    <w:sz w:val="16"/>
                  </w:rPr>
                  <w:t>rukovoditelj</w:t>
                </w:r>
                <w:r w:rsidRPr="006830D2">
                  <w:rPr>
                    <w:rFonts w:ascii="Arial" w:hAnsi="Arial" w:cs="Arial"/>
                    <w:color w:val="0070C0"/>
                    <w:sz w:val="16"/>
                  </w:rPr>
                  <w:t>:         827-997</w:t>
                </w:r>
              </w:p>
              <w:p w:rsidR="0052697D" w:rsidRPr="006830D2" w:rsidRDefault="009334AC">
                <w:pPr>
                  <w:jc w:val="right"/>
                  <w:rPr>
                    <w:rFonts w:ascii="Arial" w:hAnsi="Arial" w:cs="Arial"/>
                    <w:color w:val="0070C0"/>
                    <w:sz w:val="16"/>
                  </w:rPr>
                </w:pPr>
                <w:proofErr w:type="spellStart"/>
                <w:r>
                  <w:rPr>
                    <w:rFonts w:ascii="Arial" w:hAnsi="Arial" w:cs="Arial"/>
                    <w:color w:val="0070C0"/>
                    <w:sz w:val="16"/>
                  </w:rPr>
                  <w:t>Ruk</w:t>
                </w:r>
                <w:proofErr w:type="spellEnd"/>
                <w:r>
                  <w:rPr>
                    <w:rFonts w:ascii="Arial" w:hAnsi="Arial" w:cs="Arial"/>
                    <w:color w:val="0070C0"/>
                    <w:sz w:val="16"/>
                  </w:rPr>
                  <w:t>. r</w:t>
                </w:r>
                <w:r w:rsidR="0052697D" w:rsidRPr="006830D2">
                  <w:rPr>
                    <w:rFonts w:ascii="Arial" w:hAnsi="Arial" w:cs="Arial"/>
                    <w:color w:val="0070C0"/>
                    <w:sz w:val="16"/>
                  </w:rPr>
                  <w:t>ačunovodstva:         827-996</w:t>
                </w:r>
              </w:p>
              <w:p w:rsidR="0052697D" w:rsidRPr="006830D2" w:rsidRDefault="0052697D">
                <w:pPr>
                  <w:jc w:val="right"/>
                  <w:rPr>
                    <w:rFonts w:ascii="Arial" w:hAnsi="Arial" w:cs="Arial"/>
                    <w:color w:val="0070C0"/>
                    <w:sz w:val="16"/>
                  </w:rPr>
                </w:pPr>
                <w:r w:rsidRPr="006830D2">
                  <w:rPr>
                    <w:rFonts w:ascii="Arial" w:hAnsi="Arial" w:cs="Arial"/>
                    <w:color w:val="0070C0"/>
                    <w:sz w:val="16"/>
                  </w:rPr>
                  <w:t>Fakturni:         827-9</w:t>
                </w:r>
                <w:r w:rsidR="00083844">
                  <w:rPr>
                    <w:rFonts w:ascii="Arial" w:hAnsi="Arial" w:cs="Arial"/>
                    <w:color w:val="0070C0"/>
                    <w:sz w:val="16"/>
                  </w:rPr>
                  <w:t>91</w:t>
                </w:r>
              </w:p>
              <w:p w:rsidR="0052697D" w:rsidRPr="006830D2" w:rsidRDefault="00773FB6">
                <w:pPr>
                  <w:jc w:val="right"/>
                  <w:rPr>
                    <w:rFonts w:ascii="Arial" w:hAnsi="Arial" w:cs="Arial"/>
                    <w:color w:val="0070C0"/>
                    <w:sz w:val="16"/>
                  </w:rPr>
                </w:pPr>
                <w:r w:rsidRPr="006830D2">
                  <w:rPr>
                    <w:rFonts w:ascii="Arial" w:hAnsi="Arial" w:cs="Arial"/>
                    <w:color w:val="0070C0"/>
                    <w:sz w:val="16"/>
                  </w:rPr>
                  <w:t xml:space="preserve">    </w:t>
                </w:r>
                <w:r w:rsidR="0052697D" w:rsidRPr="006830D2">
                  <w:rPr>
                    <w:rFonts w:ascii="Arial" w:hAnsi="Arial" w:cs="Arial"/>
                    <w:color w:val="0070C0"/>
                    <w:sz w:val="16"/>
                  </w:rPr>
                  <w:t xml:space="preserve"> Voda i kanalizacija:         827-989</w:t>
                </w:r>
              </w:p>
              <w:p w:rsidR="0052697D" w:rsidRPr="00B64701" w:rsidRDefault="0052697D" w:rsidP="00CA0B00">
                <w:pPr>
                  <w:pStyle w:val="BodyText"/>
                  <w:rPr>
                    <w:rFonts w:ascii="Arial" w:hAnsi="Arial" w:cs="Arial"/>
                    <w:color w:val="0070C0"/>
                    <w:sz w:val="16"/>
                    <w:szCs w:val="16"/>
                  </w:rPr>
                </w:pPr>
                <w:r w:rsidRPr="00B64701">
                  <w:rPr>
                    <w:rFonts w:ascii="Arial" w:hAnsi="Arial" w:cs="Arial"/>
                    <w:color w:val="0070C0"/>
                    <w:sz w:val="16"/>
                    <w:szCs w:val="16"/>
                  </w:rPr>
                  <w:t>N</w:t>
                </w:r>
                <w:r w:rsidR="007F538A" w:rsidRPr="00B64701">
                  <w:rPr>
                    <w:rFonts w:ascii="Arial" w:hAnsi="Arial" w:cs="Arial"/>
                    <w:color w:val="0070C0"/>
                    <w:sz w:val="16"/>
                    <w:szCs w:val="16"/>
                  </w:rPr>
                  <w:t>abavna služba-</w:t>
                </w:r>
                <w:proofErr w:type="spellStart"/>
                <w:r w:rsidR="007F538A" w:rsidRPr="00B64701">
                  <w:rPr>
                    <w:rFonts w:ascii="Arial" w:hAnsi="Arial" w:cs="Arial"/>
                    <w:color w:val="0070C0"/>
                    <w:sz w:val="16"/>
                    <w:szCs w:val="16"/>
                  </w:rPr>
                  <w:t>tel</w:t>
                </w:r>
                <w:proofErr w:type="spellEnd"/>
                <w:r w:rsidR="007F538A" w:rsidRPr="00B64701">
                  <w:rPr>
                    <w:rFonts w:ascii="Arial" w:hAnsi="Arial" w:cs="Arial"/>
                    <w:color w:val="0070C0"/>
                    <w:sz w:val="16"/>
                    <w:szCs w:val="16"/>
                  </w:rPr>
                  <w:t>./</w:t>
                </w:r>
                <w:proofErr w:type="spellStart"/>
                <w:r w:rsidR="007F538A" w:rsidRPr="00B64701">
                  <w:rPr>
                    <w:rFonts w:ascii="Arial" w:hAnsi="Arial" w:cs="Arial"/>
                    <w:color w:val="0070C0"/>
                    <w:sz w:val="16"/>
                    <w:szCs w:val="16"/>
                  </w:rPr>
                  <w:t>fax</w:t>
                </w:r>
                <w:proofErr w:type="spellEnd"/>
                <w:r w:rsidR="007F538A" w:rsidRPr="00B64701">
                  <w:rPr>
                    <w:rFonts w:ascii="Arial" w:hAnsi="Arial" w:cs="Arial"/>
                    <w:color w:val="0070C0"/>
                    <w:sz w:val="16"/>
                    <w:szCs w:val="16"/>
                  </w:rPr>
                  <w:t xml:space="preserve">:     </w:t>
                </w:r>
                <w:r w:rsidR="009E35DB">
                  <w:rPr>
                    <w:rFonts w:ascii="Arial" w:hAnsi="Arial" w:cs="Arial"/>
                    <w:color w:val="0070C0"/>
                    <w:sz w:val="16"/>
                    <w:szCs w:val="16"/>
                  </w:rPr>
                  <w:t xml:space="preserve">   </w:t>
                </w:r>
                <w:r w:rsidR="007F538A" w:rsidRPr="00B64701">
                  <w:rPr>
                    <w:rFonts w:ascii="Arial" w:hAnsi="Arial" w:cs="Arial"/>
                    <w:color w:val="0070C0"/>
                    <w:sz w:val="16"/>
                    <w:szCs w:val="16"/>
                  </w:rPr>
                  <w:t xml:space="preserve"> </w:t>
                </w:r>
                <w:r w:rsidRPr="00B64701">
                  <w:rPr>
                    <w:rFonts w:ascii="Arial" w:hAnsi="Arial" w:cs="Arial"/>
                    <w:color w:val="0070C0"/>
                    <w:sz w:val="16"/>
                    <w:szCs w:val="16"/>
                  </w:rPr>
                  <w:t>827-993</w:t>
                </w:r>
              </w:p>
              <w:p w:rsidR="0052697D" w:rsidRDefault="0052697D">
                <w:pPr>
                  <w:jc w:val="right"/>
                  <w:rPr>
                    <w:sz w:val="16"/>
                  </w:rPr>
                </w:pPr>
                <w:r>
                  <w:rPr>
                    <w:sz w:val="16"/>
                  </w:rPr>
                  <w:t xml:space="preserve">           </w:t>
                </w:r>
              </w:p>
            </w:txbxContent>
          </v:textbox>
          <w10:wrap type="tight"/>
        </v:rect>
      </w:pict>
    </w:r>
  </w:p>
  <w:p w:rsidR="0052697D" w:rsidRDefault="0052697D">
    <w:pPr>
      <w:pStyle w:val="Header"/>
      <w:tabs>
        <w:tab w:val="clear" w:pos="4536"/>
        <w:tab w:val="clear" w:pos="9072"/>
        <w:tab w:val="left" w:pos="7770"/>
      </w:tabs>
    </w:pPr>
    <w:r>
      <w:tab/>
      <w:t xml:space="preserve">        </w:t>
    </w:r>
  </w:p>
  <w:p w:rsidR="0052697D" w:rsidRDefault="0052697D">
    <w:pPr>
      <w:pStyle w:val="Header"/>
    </w:pPr>
  </w:p>
  <w:p w:rsidR="0052697D" w:rsidRDefault="0052697D">
    <w:pPr>
      <w:pStyle w:val="Header"/>
    </w:pPr>
  </w:p>
  <w:p w:rsidR="009E35DB" w:rsidRDefault="009E35DB">
    <w:pPr>
      <w:pStyle w:val="Header"/>
      <w:pBdr>
        <w:bottom w:val="single" w:sz="4" w:space="1" w:color="auto"/>
      </w:pBdr>
      <w:rPr>
        <w:rFonts w:ascii="Arial" w:hAnsi="Arial" w:cs="Arial"/>
        <w:b/>
        <w:color w:val="0070C0"/>
        <w:sz w:val="20"/>
        <w:szCs w:val="20"/>
      </w:rPr>
    </w:pPr>
  </w:p>
  <w:p w:rsidR="0052697D" w:rsidRPr="006830D2" w:rsidRDefault="0037249C">
    <w:pPr>
      <w:pStyle w:val="Header"/>
      <w:pBdr>
        <w:bottom w:val="single" w:sz="4" w:space="1" w:color="auto"/>
      </w:pBdr>
      <w:rPr>
        <w:color w:val="0070C0"/>
        <w:sz w:val="16"/>
      </w:rPr>
    </w:pPr>
    <w:r w:rsidRPr="006830D2">
      <w:rPr>
        <w:rFonts w:ascii="Arial" w:hAnsi="Arial" w:cs="Arial"/>
        <w:b/>
        <w:color w:val="0070C0"/>
        <w:sz w:val="20"/>
        <w:szCs w:val="20"/>
      </w:rPr>
      <w:t>OIB: 97005498931</w:t>
    </w:r>
    <w:r w:rsidRPr="006830D2">
      <w:rPr>
        <w:color w:val="0070C0"/>
      </w:rPr>
      <w:t xml:space="preserve">      </w:t>
    </w:r>
    <w:hyperlink r:id="rId2" w:history="1">
      <w:r w:rsidR="0052697D" w:rsidRPr="006830D2">
        <w:rPr>
          <w:rStyle w:val="Hyperlink"/>
          <w:rFonts w:ascii="Arial" w:hAnsi="Arial" w:cs="Arial"/>
          <w:color w:val="0070C0"/>
          <w:sz w:val="18"/>
          <w:szCs w:val="18"/>
          <w:u w:val="none"/>
        </w:rPr>
        <w:t>www.komunalac-zu.hr</w:t>
      </w:r>
    </w:hyperlink>
    <w:r w:rsidR="0052697D" w:rsidRPr="006830D2">
      <w:rPr>
        <w:rFonts w:ascii="Arial" w:hAnsi="Arial" w:cs="Arial"/>
        <w:color w:val="0070C0"/>
        <w:sz w:val="18"/>
        <w:szCs w:val="18"/>
      </w:rPr>
      <w:t xml:space="preserve">   E-mail: </w:t>
    </w:r>
    <w:hyperlink r:id="rId3" w:history="1">
      <w:r w:rsidR="0052697D" w:rsidRPr="006830D2">
        <w:rPr>
          <w:rStyle w:val="Hyperlink"/>
          <w:rFonts w:ascii="Arial" w:hAnsi="Arial" w:cs="Arial"/>
          <w:color w:val="0070C0"/>
          <w:sz w:val="18"/>
          <w:szCs w:val="18"/>
          <w:u w:val="none"/>
        </w:rPr>
        <w:t>komunalac@komunalac-zu.hr</w:t>
      </w:r>
    </w:hyperlink>
    <w:r w:rsidR="0052697D" w:rsidRPr="006830D2">
      <w:rPr>
        <w:color w:val="0070C0"/>
        <w:sz w:val="16"/>
      </w:rPr>
      <w:t xml:space="preserve"> </w:t>
    </w:r>
  </w:p>
  <w:p w:rsidR="0052697D" w:rsidRPr="006830D2" w:rsidRDefault="0037249C">
    <w:pPr>
      <w:pStyle w:val="Header"/>
      <w:rPr>
        <w:rFonts w:ascii="Arial" w:hAnsi="Arial" w:cs="Arial"/>
        <w:color w:val="0070C0"/>
        <w:sz w:val="20"/>
        <w:szCs w:val="20"/>
      </w:rPr>
    </w:pPr>
    <w:r w:rsidRPr="006830D2">
      <w:rPr>
        <w:rFonts w:ascii="Arial" w:hAnsi="Arial" w:cs="Arial"/>
        <w:b/>
        <w:color w:val="0070C0"/>
        <w:sz w:val="20"/>
        <w:szCs w:val="20"/>
      </w:rPr>
      <w:t>IBAN</w:t>
    </w:r>
    <w:r w:rsidRPr="006830D2">
      <w:rPr>
        <w:rFonts w:ascii="Arial" w:hAnsi="Arial" w:cs="Arial"/>
        <w:color w:val="0070C0"/>
        <w:sz w:val="20"/>
        <w:szCs w:val="20"/>
      </w:rPr>
      <w:t>: HR1324850031100223524; HR5123400091110055283; HR1625000091102037045</w:t>
    </w:r>
  </w:p>
  <w:p w:rsidR="0052697D" w:rsidRDefault="0052697D">
    <w:pPr>
      <w:pStyle w:val="Header"/>
      <w:rPr>
        <w:sz w:val="1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1715D1"/>
    <w:multiLevelType w:val="hybridMultilevel"/>
    <w:tmpl w:val="609CBAD4"/>
    <w:lvl w:ilvl="0" w:tplc="045CC176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">
    <w:nsid w:val="21370000"/>
    <w:multiLevelType w:val="hybridMultilevel"/>
    <w:tmpl w:val="894CCF1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BB46A2"/>
    <w:multiLevelType w:val="hybridMultilevel"/>
    <w:tmpl w:val="5B0EC380"/>
    <w:lvl w:ilvl="0" w:tplc="19A2C7C4">
      <w:start w:val="32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24D4189C"/>
    <w:multiLevelType w:val="hybridMultilevel"/>
    <w:tmpl w:val="643A6794"/>
    <w:lvl w:ilvl="0" w:tplc="FA32EDA4">
      <w:start w:val="3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B6B51AD"/>
    <w:multiLevelType w:val="hybridMultilevel"/>
    <w:tmpl w:val="F1A4D3EA"/>
    <w:lvl w:ilvl="0" w:tplc="D35E626A">
      <w:numFmt w:val="bullet"/>
      <w:lvlText w:val="-"/>
      <w:lvlJc w:val="left"/>
      <w:pPr>
        <w:tabs>
          <w:tab w:val="num" w:pos="2484"/>
        </w:tabs>
        <w:ind w:left="2484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3204"/>
        </w:tabs>
        <w:ind w:left="3204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3924"/>
        </w:tabs>
        <w:ind w:left="392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4644"/>
        </w:tabs>
        <w:ind w:left="464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5364"/>
        </w:tabs>
        <w:ind w:left="5364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6084"/>
        </w:tabs>
        <w:ind w:left="608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6804"/>
        </w:tabs>
        <w:ind w:left="680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7524"/>
        </w:tabs>
        <w:ind w:left="7524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8244"/>
        </w:tabs>
        <w:ind w:left="8244" w:hanging="360"/>
      </w:pPr>
      <w:rPr>
        <w:rFonts w:ascii="Wingdings" w:hAnsi="Wingdings" w:hint="default"/>
      </w:rPr>
    </w:lvl>
  </w:abstractNum>
  <w:abstractNum w:abstractNumId="5">
    <w:nsid w:val="31014269"/>
    <w:multiLevelType w:val="hybridMultilevel"/>
    <w:tmpl w:val="E092FCA6"/>
    <w:lvl w:ilvl="0" w:tplc="041A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6">
    <w:nsid w:val="488256F9"/>
    <w:multiLevelType w:val="multilevel"/>
    <w:tmpl w:val="609CBAD4"/>
    <w:lvl w:ilvl="0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7">
    <w:nsid w:val="4F1F254C"/>
    <w:multiLevelType w:val="hybridMultilevel"/>
    <w:tmpl w:val="2C6CA7B4"/>
    <w:lvl w:ilvl="0" w:tplc="E9168A42">
      <w:numFmt w:val="bullet"/>
      <w:lvlText w:val="-"/>
      <w:lvlJc w:val="left"/>
      <w:pPr>
        <w:tabs>
          <w:tab w:val="num" w:pos="1134"/>
        </w:tabs>
        <w:ind w:left="1134" w:hanging="283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8">
    <w:nsid w:val="5467308C"/>
    <w:multiLevelType w:val="hybridMultilevel"/>
    <w:tmpl w:val="6C22F304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DB64AA1"/>
    <w:multiLevelType w:val="hybridMultilevel"/>
    <w:tmpl w:val="785A8B1C"/>
    <w:lvl w:ilvl="0" w:tplc="8412122E">
      <w:numFmt w:val="bullet"/>
      <w:lvlText w:val="-"/>
      <w:lvlJc w:val="left"/>
      <w:pPr>
        <w:tabs>
          <w:tab w:val="num" w:pos="1134"/>
        </w:tabs>
        <w:ind w:left="1134" w:hanging="283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0">
    <w:nsid w:val="704F644E"/>
    <w:multiLevelType w:val="hybridMultilevel"/>
    <w:tmpl w:val="9F9CA9C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07D3221"/>
    <w:multiLevelType w:val="multilevel"/>
    <w:tmpl w:val="609CBAD4"/>
    <w:lvl w:ilvl="0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2">
    <w:nsid w:val="7FA65990"/>
    <w:multiLevelType w:val="hybridMultilevel"/>
    <w:tmpl w:val="CD142B8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6"/>
  </w:num>
  <w:num w:numId="4">
    <w:abstractNumId w:val="7"/>
  </w:num>
  <w:num w:numId="5">
    <w:abstractNumId w:val="11"/>
  </w:num>
  <w:num w:numId="6">
    <w:abstractNumId w:val="9"/>
  </w:num>
  <w:num w:numId="7">
    <w:abstractNumId w:val="8"/>
  </w:num>
  <w:num w:numId="8">
    <w:abstractNumId w:val="5"/>
  </w:num>
  <w:num w:numId="9">
    <w:abstractNumId w:val="2"/>
  </w:num>
  <w:num w:numId="10">
    <w:abstractNumId w:val="3"/>
  </w:num>
  <w:num w:numId="11">
    <w:abstractNumId w:val="10"/>
  </w:num>
  <w:num w:numId="12">
    <w:abstractNumId w:val="12"/>
  </w:num>
  <w:num w:numId="1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proofState w:spelling="clean" w:grammar="clean"/>
  <w:attachedTemplate r:id="rId1"/>
  <w:stylePaneFormatFilter w:val="3F01"/>
  <w:defaultTabStop w:val="708"/>
  <w:hyphenationZone w:val="425"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962846"/>
    <w:rsid w:val="00000FF7"/>
    <w:rsid w:val="00001FFA"/>
    <w:rsid w:val="000125E8"/>
    <w:rsid w:val="0001443E"/>
    <w:rsid w:val="00031E53"/>
    <w:rsid w:val="0005598F"/>
    <w:rsid w:val="00056C5D"/>
    <w:rsid w:val="00065412"/>
    <w:rsid w:val="00065565"/>
    <w:rsid w:val="00072BD8"/>
    <w:rsid w:val="00083844"/>
    <w:rsid w:val="00087844"/>
    <w:rsid w:val="00090B3F"/>
    <w:rsid w:val="000A0ABC"/>
    <w:rsid w:val="000A1B2E"/>
    <w:rsid w:val="000A36B2"/>
    <w:rsid w:val="000B2347"/>
    <w:rsid w:val="000C6801"/>
    <w:rsid w:val="000C7394"/>
    <w:rsid w:val="000E1B99"/>
    <w:rsid w:val="000E4C9A"/>
    <w:rsid w:val="000F1DF5"/>
    <w:rsid w:val="000F1EF1"/>
    <w:rsid w:val="000F6594"/>
    <w:rsid w:val="000F6EEF"/>
    <w:rsid w:val="000F7CD3"/>
    <w:rsid w:val="00100D55"/>
    <w:rsid w:val="00104541"/>
    <w:rsid w:val="0010542E"/>
    <w:rsid w:val="00132BFB"/>
    <w:rsid w:val="00143157"/>
    <w:rsid w:val="001459E3"/>
    <w:rsid w:val="00153416"/>
    <w:rsid w:val="0015710B"/>
    <w:rsid w:val="001621B6"/>
    <w:rsid w:val="00162B86"/>
    <w:rsid w:val="00184A5E"/>
    <w:rsid w:val="001976C3"/>
    <w:rsid w:val="001A06BA"/>
    <w:rsid w:val="001C2B3A"/>
    <w:rsid w:val="001E3702"/>
    <w:rsid w:val="001E5668"/>
    <w:rsid w:val="001F06B6"/>
    <w:rsid w:val="001F498F"/>
    <w:rsid w:val="00210E4F"/>
    <w:rsid w:val="002200FD"/>
    <w:rsid w:val="002213E0"/>
    <w:rsid w:val="00222607"/>
    <w:rsid w:val="0022273F"/>
    <w:rsid w:val="00227511"/>
    <w:rsid w:val="00234266"/>
    <w:rsid w:val="002448DF"/>
    <w:rsid w:val="00247A5A"/>
    <w:rsid w:val="00254719"/>
    <w:rsid w:val="00270FB3"/>
    <w:rsid w:val="00280D75"/>
    <w:rsid w:val="002866A2"/>
    <w:rsid w:val="002961A3"/>
    <w:rsid w:val="002B0E71"/>
    <w:rsid w:val="002E04BA"/>
    <w:rsid w:val="002E2986"/>
    <w:rsid w:val="002E70A6"/>
    <w:rsid w:val="002F206D"/>
    <w:rsid w:val="0030041B"/>
    <w:rsid w:val="00300EEE"/>
    <w:rsid w:val="00311AC4"/>
    <w:rsid w:val="00314848"/>
    <w:rsid w:val="00326708"/>
    <w:rsid w:val="00340F25"/>
    <w:rsid w:val="00346C04"/>
    <w:rsid w:val="0037249C"/>
    <w:rsid w:val="003C7204"/>
    <w:rsid w:val="003D16D4"/>
    <w:rsid w:val="003D4428"/>
    <w:rsid w:val="003D600F"/>
    <w:rsid w:val="003D7C7C"/>
    <w:rsid w:val="003E04FC"/>
    <w:rsid w:val="003F3517"/>
    <w:rsid w:val="003F4D3E"/>
    <w:rsid w:val="0040282C"/>
    <w:rsid w:val="0041163D"/>
    <w:rsid w:val="00422DD3"/>
    <w:rsid w:val="0042477D"/>
    <w:rsid w:val="00425C44"/>
    <w:rsid w:val="004333B8"/>
    <w:rsid w:val="00433F77"/>
    <w:rsid w:val="00436814"/>
    <w:rsid w:val="004370F6"/>
    <w:rsid w:val="00447735"/>
    <w:rsid w:val="00451130"/>
    <w:rsid w:val="00452D21"/>
    <w:rsid w:val="00452ECD"/>
    <w:rsid w:val="00463EEC"/>
    <w:rsid w:val="004703AC"/>
    <w:rsid w:val="004830E2"/>
    <w:rsid w:val="0048555E"/>
    <w:rsid w:val="00487680"/>
    <w:rsid w:val="004904A7"/>
    <w:rsid w:val="004A51F9"/>
    <w:rsid w:val="004B13A7"/>
    <w:rsid w:val="004B2175"/>
    <w:rsid w:val="004B6F1B"/>
    <w:rsid w:val="004C17AA"/>
    <w:rsid w:val="004C41A2"/>
    <w:rsid w:val="004C467F"/>
    <w:rsid w:val="004D0890"/>
    <w:rsid w:val="004D4161"/>
    <w:rsid w:val="004D4F41"/>
    <w:rsid w:val="004D6DED"/>
    <w:rsid w:val="004E2225"/>
    <w:rsid w:val="004E6E20"/>
    <w:rsid w:val="004F32F0"/>
    <w:rsid w:val="004F4879"/>
    <w:rsid w:val="00510829"/>
    <w:rsid w:val="00522528"/>
    <w:rsid w:val="00523484"/>
    <w:rsid w:val="00524874"/>
    <w:rsid w:val="0052697D"/>
    <w:rsid w:val="005347A8"/>
    <w:rsid w:val="00536941"/>
    <w:rsid w:val="00551623"/>
    <w:rsid w:val="00554523"/>
    <w:rsid w:val="00557535"/>
    <w:rsid w:val="005643D0"/>
    <w:rsid w:val="005733E3"/>
    <w:rsid w:val="0057413D"/>
    <w:rsid w:val="00574482"/>
    <w:rsid w:val="00577867"/>
    <w:rsid w:val="00586D59"/>
    <w:rsid w:val="00593142"/>
    <w:rsid w:val="005B010F"/>
    <w:rsid w:val="005C1701"/>
    <w:rsid w:val="005C5EB7"/>
    <w:rsid w:val="005C6439"/>
    <w:rsid w:val="005F41A8"/>
    <w:rsid w:val="00615D62"/>
    <w:rsid w:val="0061791B"/>
    <w:rsid w:val="00626FB3"/>
    <w:rsid w:val="00640EBE"/>
    <w:rsid w:val="006507F1"/>
    <w:rsid w:val="00673104"/>
    <w:rsid w:val="006830D2"/>
    <w:rsid w:val="006850EC"/>
    <w:rsid w:val="00685231"/>
    <w:rsid w:val="006A43FA"/>
    <w:rsid w:val="006C3F6C"/>
    <w:rsid w:val="006C5AA1"/>
    <w:rsid w:val="006D546F"/>
    <w:rsid w:val="006D7138"/>
    <w:rsid w:val="006E574F"/>
    <w:rsid w:val="006E66B8"/>
    <w:rsid w:val="006F5335"/>
    <w:rsid w:val="0070645B"/>
    <w:rsid w:val="007069A7"/>
    <w:rsid w:val="00713FFA"/>
    <w:rsid w:val="00737BB0"/>
    <w:rsid w:val="00753814"/>
    <w:rsid w:val="00763091"/>
    <w:rsid w:val="00763B8A"/>
    <w:rsid w:val="007664C1"/>
    <w:rsid w:val="0076696C"/>
    <w:rsid w:val="00766AFC"/>
    <w:rsid w:val="00767D84"/>
    <w:rsid w:val="00773FB6"/>
    <w:rsid w:val="0077408E"/>
    <w:rsid w:val="00777C69"/>
    <w:rsid w:val="00781D60"/>
    <w:rsid w:val="007911D0"/>
    <w:rsid w:val="00797B9B"/>
    <w:rsid w:val="007A5EC6"/>
    <w:rsid w:val="007B137A"/>
    <w:rsid w:val="007B5E04"/>
    <w:rsid w:val="007C445E"/>
    <w:rsid w:val="007D0259"/>
    <w:rsid w:val="007D4E83"/>
    <w:rsid w:val="007F1B62"/>
    <w:rsid w:val="007F2CED"/>
    <w:rsid w:val="007F538A"/>
    <w:rsid w:val="00807966"/>
    <w:rsid w:val="0081479C"/>
    <w:rsid w:val="00820B63"/>
    <w:rsid w:val="00841F48"/>
    <w:rsid w:val="0084248C"/>
    <w:rsid w:val="00843022"/>
    <w:rsid w:val="008500D5"/>
    <w:rsid w:val="0085748E"/>
    <w:rsid w:val="00862513"/>
    <w:rsid w:val="00866C5C"/>
    <w:rsid w:val="008679BE"/>
    <w:rsid w:val="00874D9D"/>
    <w:rsid w:val="00877C02"/>
    <w:rsid w:val="008819CC"/>
    <w:rsid w:val="008923C0"/>
    <w:rsid w:val="0089449F"/>
    <w:rsid w:val="00897C26"/>
    <w:rsid w:val="008A1227"/>
    <w:rsid w:val="008A307A"/>
    <w:rsid w:val="008A4997"/>
    <w:rsid w:val="008B3890"/>
    <w:rsid w:val="008B65EA"/>
    <w:rsid w:val="008C224A"/>
    <w:rsid w:val="008C5C3F"/>
    <w:rsid w:val="008D1C24"/>
    <w:rsid w:val="008E3254"/>
    <w:rsid w:val="008E4977"/>
    <w:rsid w:val="008F4C36"/>
    <w:rsid w:val="008F5B1B"/>
    <w:rsid w:val="00905F7E"/>
    <w:rsid w:val="00912369"/>
    <w:rsid w:val="00913451"/>
    <w:rsid w:val="00916AC5"/>
    <w:rsid w:val="00930414"/>
    <w:rsid w:val="009334AC"/>
    <w:rsid w:val="00934074"/>
    <w:rsid w:val="00942A43"/>
    <w:rsid w:val="009526BB"/>
    <w:rsid w:val="00962846"/>
    <w:rsid w:val="00965284"/>
    <w:rsid w:val="00971B60"/>
    <w:rsid w:val="009744F9"/>
    <w:rsid w:val="00974835"/>
    <w:rsid w:val="009863E4"/>
    <w:rsid w:val="0099637F"/>
    <w:rsid w:val="0099694D"/>
    <w:rsid w:val="009A5C75"/>
    <w:rsid w:val="009B0707"/>
    <w:rsid w:val="009B70B8"/>
    <w:rsid w:val="009C397A"/>
    <w:rsid w:val="009D47CB"/>
    <w:rsid w:val="009D5A10"/>
    <w:rsid w:val="009E35DB"/>
    <w:rsid w:val="009E632C"/>
    <w:rsid w:val="009F6CD6"/>
    <w:rsid w:val="00A02C37"/>
    <w:rsid w:val="00A35B0A"/>
    <w:rsid w:val="00A3710B"/>
    <w:rsid w:val="00A55EEF"/>
    <w:rsid w:val="00A56F48"/>
    <w:rsid w:val="00A650B1"/>
    <w:rsid w:val="00A67ED7"/>
    <w:rsid w:val="00A7230F"/>
    <w:rsid w:val="00A73F69"/>
    <w:rsid w:val="00A809DF"/>
    <w:rsid w:val="00A81341"/>
    <w:rsid w:val="00A871BB"/>
    <w:rsid w:val="00A90F1A"/>
    <w:rsid w:val="00A960CE"/>
    <w:rsid w:val="00AB2FDD"/>
    <w:rsid w:val="00AB5F7F"/>
    <w:rsid w:val="00AD1AEA"/>
    <w:rsid w:val="00AE0133"/>
    <w:rsid w:val="00AE1D35"/>
    <w:rsid w:val="00AE2BCF"/>
    <w:rsid w:val="00AE669E"/>
    <w:rsid w:val="00AF76EA"/>
    <w:rsid w:val="00B00000"/>
    <w:rsid w:val="00B12CB5"/>
    <w:rsid w:val="00B33C0D"/>
    <w:rsid w:val="00B46157"/>
    <w:rsid w:val="00B506DB"/>
    <w:rsid w:val="00B52F15"/>
    <w:rsid w:val="00B56B17"/>
    <w:rsid w:val="00B64701"/>
    <w:rsid w:val="00B65673"/>
    <w:rsid w:val="00B75355"/>
    <w:rsid w:val="00B80D5C"/>
    <w:rsid w:val="00B8324E"/>
    <w:rsid w:val="00B83EF4"/>
    <w:rsid w:val="00B93C56"/>
    <w:rsid w:val="00B971A8"/>
    <w:rsid w:val="00BA4A69"/>
    <w:rsid w:val="00BB3393"/>
    <w:rsid w:val="00BB4F07"/>
    <w:rsid w:val="00BE23B8"/>
    <w:rsid w:val="00BE681F"/>
    <w:rsid w:val="00BF1257"/>
    <w:rsid w:val="00BF362F"/>
    <w:rsid w:val="00BF7B4E"/>
    <w:rsid w:val="00C00B77"/>
    <w:rsid w:val="00C00D53"/>
    <w:rsid w:val="00C108A6"/>
    <w:rsid w:val="00C122EB"/>
    <w:rsid w:val="00C17658"/>
    <w:rsid w:val="00C223B6"/>
    <w:rsid w:val="00C23B7C"/>
    <w:rsid w:val="00C32CA1"/>
    <w:rsid w:val="00C353ED"/>
    <w:rsid w:val="00C35D44"/>
    <w:rsid w:val="00C43FE3"/>
    <w:rsid w:val="00C4535E"/>
    <w:rsid w:val="00C665C4"/>
    <w:rsid w:val="00C75F39"/>
    <w:rsid w:val="00C82AA8"/>
    <w:rsid w:val="00CA0B00"/>
    <w:rsid w:val="00CB03BF"/>
    <w:rsid w:val="00CC16F3"/>
    <w:rsid w:val="00CC3238"/>
    <w:rsid w:val="00CC7844"/>
    <w:rsid w:val="00CF4F8E"/>
    <w:rsid w:val="00D07695"/>
    <w:rsid w:val="00D07A89"/>
    <w:rsid w:val="00D209F7"/>
    <w:rsid w:val="00D23DC4"/>
    <w:rsid w:val="00D47B5E"/>
    <w:rsid w:val="00D509FB"/>
    <w:rsid w:val="00D523E4"/>
    <w:rsid w:val="00D5520D"/>
    <w:rsid w:val="00D55F54"/>
    <w:rsid w:val="00D571F6"/>
    <w:rsid w:val="00D70F27"/>
    <w:rsid w:val="00D71A67"/>
    <w:rsid w:val="00D839E4"/>
    <w:rsid w:val="00D92BCB"/>
    <w:rsid w:val="00D942F9"/>
    <w:rsid w:val="00D9755E"/>
    <w:rsid w:val="00DA4995"/>
    <w:rsid w:val="00DA6533"/>
    <w:rsid w:val="00DD66B9"/>
    <w:rsid w:val="00DE05C7"/>
    <w:rsid w:val="00DE18C6"/>
    <w:rsid w:val="00DE6B16"/>
    <w:rsid w:val="00DF385E"/>
    <w:rsid w:val="00E0315E"/>
    <w:rsid w:val="00E04F44"/>
    <w:rsid w:val="00E0543F"/>
    <w:rsid w:val="00E05FD4"/>
    <w:rsid w:val="00E11B77"/>
    <w:rsid w:val="00E202E5"/>
    <w:rsid w:val="00E22DE9"/>
    <w:rsid w:val="00E24285"/>
    <w:rsid w:val="00E30503"/>
    <w:rsid w:val="00E30C6D"/>
    <w:rsid w:val="00E3319B"/>
    <w:rsid w:val="00E37A3D"/>
    <w:rsid w:val="00E43FE1"/>
    <w:rsid w:val="00E54088"/>
    <w:rsid w:val="00E85408"/>
    <w:rsid w:val="00E85959"/>
    <w:rsid w:val="00EA3A40"/>
    <w:rsid w:val="00EB29CF"/>
    <w:rsid w:val="00EB7B0D"/>
    <w:rsid w:val="00ED1FEA"/>
    <w:rsid w:val="00ED43C8"/>
    <w:rsid w:val="00ED73F6"/>
    <w:rsid w:val="00EF163F"/>
    <w:rsid w:val="00F02D47"/>
    <w:rsid w:val="00F14D0F"/>
    <w:rsid w:val="00F20349"/>
    <w:rsid w:val="00F22E55"/>
    <w:rsid w:val="00F27438"/>
    <w:rsid w:val="00F34030"/>
    <w:rsid w:val="00F34795"/>
    <w:rsid w:val="00F35543"/>
    <w:rsid w:val="00F4490D"/>
    <w:rsid w:val="00F502F1"/>
    <w:rsid w:val="00F539EB"/>
    <w:rsid w:val="00F5691D"/>
    <w:rsid w:val="00F578C3"/>
    <w:rsid w:val="00F66294"/>
    <w:rsid w:val="00F74EAA"/>
    <w:rsid w:val="00F901D1"/>
    <w:rsid w:val="00F91385"/>
    <w:rsid w:val="00F96890"/>
    <w:rsid w:val="00FA0508"/>
    <w:rsid w:val="00FA5E3F"/>
    <w:rsid w:val="00FB6EE9"/>
    <w:rsid w:val="00FC48E8"/>
    <w:rsid w:val="00FD3E48"/>
    <w:rsid w:val="00FF05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3C5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F502F1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semiHidden/>
    <w:rsid w:val="00D77D4D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F502F1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D77D4D"/>
    <w:rPr>
      <w:sz w:val="24"/>
      <w:szCs w:val="24"/>
    </w:rPr>
  </w:style>
  <w:style w:type="character" w:styleId="Hyperlink">
    <w:name w:val="Hyperlink"/>
    <w:uiPriority w:val="99"/>
    <w:rsid w:val="00F502F1"/>
    <w:rPr>
      <w:rFonts w:cs="Times New Roman"/>
      <w:color w:val="0000FF"/>
      <w:u w:val="single"/>
    </w:rPr>
  </w:style>
  <w:style w:type="character" w:styleId="FollowedHyperlink">
    <w:name w:val="FollowedHyperlink"/>
    <w:uiPriority w:val="99"/>
    <w:rsid w:val="00F502F1"/>
    <w:rPr>
      <w:rFonts w:cs="Times New Roman"/>
      <w:color w:val="800080"/>
      <w:u w:val="single"/>
    </w:rPr>
  </w:style>
  <w:style w:type="paragraph" w:styleId="BodyText">
    <w:name w:val="Body Text"/>
    <w:basedOn w:val="Normal"/>
    <w:link w:val="BodyTextChar"/>
    <w:uiPriority w:val="99"/>
    <w:rsid w:val="00F502F1"/>
    <w:pPr>
      <w:jc w:val="right"/>
    </w:pPr>
  </w:style>
  <w:style w:type="character" w:customStyle="1" w:styleId="BodyTextChar">
    <w:name w:val="Body Text Char"/>
    <w:link w:val="BodyText"/>
    <w:uiPriority w:val="99"/>
    <w:semiHidden/>
    <w:rsid w:val="00D77D4D"/>
    <w:rPr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rsid w:val="00F502F1"/>
    <w:pPr>
      <w:ind w:left="5664"/>
      <w:jc w:val="center"/>
    </w:pPr>
  </w:style>
  <w:style w:type="character" w:customStyle="1" w:styleId="BodyTextIndentChar">
    <w:name w:val="Body Text Indent Char"/>
    <w:link w:val="BodyTextIndent"/>
    <w:uiPriority w:val="99"/>
    <w:semiHidden/>
    <w:rsid w:val="00D77D4D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153416"/>
    <w:rPr>
      <w:sz w:val="0"/>
      <w:szCs w:val="0"/>
    </w:rPr>
  </w:style>
  <w:style w:type="character" w:customStyle="1" w:styleId="BalloonTextChar">
    <w:name w:val="Balloon Text Char"/>
    <w:link w:val="BalloonText"/>
    <w:uiPriority w:val="99"/>
    <w:semiHidden/>
    <w:rsid w:val="00D77D4D"/>
    <w:rPr>
      <w:sz w:val="0"/>
      <w:szCs w:val="0"/>
    </w:rPr>
  </w:style>
  <w:style w:type="paragraph" w:styleId="ListParagraph">
    <w:name w:val="List Paragraph"/>
    <w:basedOn w:val="Normal"/>
    <w:uiPriority w:val="34"/>
    <w:qFormat/>
    <w:rsid w:val="008F5B1B"/>
    <w:pPr>
      <w:ind w:left="720"/>
      <w:contextualSpacing/>
    </w:pPr>
  </w:style>
  <w:style w:type="paragraph" w:styleId="NoSpacing">
    <w:name w:val="No Spacing"/>
    <w:uiPriority w:val="1"/>
    <w:qFormat/>
    <w:rsid w:val="00F91385"/>
    <w:rPr>
      <w:rFonts w:ascii="Calibri" w:eastAsia="Calibri" w:hAnsi="Calibri"/>
      <w:sz w:val="22"/>
      <w:szCs w:val="22"/>
      <w:lang w:eastAsia="en-US"/>
    </w:rPr>
  </w:style>
  <w:style w:type="character" w:customStyle="1" w:styleId="kurziv">
    <w:name w:val="kurziv"/>
    <w:rsid w:val="004370F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959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9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0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3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2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1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komunalac@komunalac-zu.hr" TargetMode="External"/><Relationship Id="rId2" Type="http://schemas.openxmlformats.org/officeDocument/2006/relationships/hyperlink" Target="http://www.komunalac-zu.hr" TargetMode="External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jiljana\Documents\DOPISI\Normal_Wordconv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48</TotalTime>
  <Pages>1</Pages>
  <Words>400</Words>
  <Characters>2432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Županja, 31</vt:lpstr>
      <vt:lpstr>Županja, 31</vt:lpstr>
    </vt:vector>
  </TitlesOfParts>
  <Company/>
  <LinksUpToDate>false</LinksUpToDate>
  <CharactersWithSpaces>2827</CharactersWithSpaces>
  <SharedDoc>false</SharedDoc>
  <HLinks>
    <vt:vector size="12" baseType="variant">
      <vt:variant>
        <vt:i4>4456506</vt:i4>
      </vt:variant>
      <vt:variant>
        <vt:i4>3</vt:i4>
      </vt:variant>
      <vt:variant>
        <vt:i4>0</vt:i4>
      </vt:variant>
      <vt:variant>
        <vt:i4>5</vt:i4>
      </vt:variant>
      <vt:variant>
        <vt:lpwstr>mailto:komunalac@komunalac-zu.hr</vt:lpwstr>
      </vt:variant>
      <vt:variant>
        <vt:lpwstr/>
      </vt:variant>
      <vt:variant>
        <vt:i4>6946938</vt:i4>
      </vt:variant>
      <vt:variant>
        <vt:i4>0</vt:i4>
      </vt:variant>
      <vt:variant>
        <vt:i4>0</vt:i4>
      </vt:variant>
      <vt:variant>
        <vt:i4>5</vt:i4>
      </vt:variant>
      <vt:variant>
        <vt:lpwstr>http://www.komunalac-zu.hr/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Županja, 31</dc:title>
  <dc:creator>jana</dc:creator>
  <cp:lastModifiedBy>Korisnik</cp:lastModifiedBy>
  <cp:revision>12</cp:revision>
  <cp:lastPrinted>2023-02-07T06:51:00Z</cp:lastPrinted>
  <dcterms:created xsi:type="dcterms:W3CDTF">2022-08-19T09:12:00Z</dcterms:created>
  <dcterms:modified xsi:type="dcterms:W3CDTF">2023-02-07T07:33:00Z</dcterms:modified>
</cp:coreProperties>
</file>